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C329A" w14:textId="77777777" w:rsidR="003000C9" w:rsidRDefault="003000C9" w:rsidP="003000C9">
      <w:pPr>
        <w:jc w:val="center"/>
        <w:rPr>
          <w:rFonts w:ascii="Calibri Light" w:hAnsi="Calibri Light" w:cs="Calibri Light"/>
          <w:b/>
          <w:bCs/>
          <w:sz w:val="36"/>
          <w:szCs w:val="36"/>
          <w:u w:val="single"/>
        </w:rPr>
      </w:pPr>
      <w:r>
        <w:rPr>
          <w:rFonts w:ascii="Calibri Light" w:hAnsi="Calibri Light" w:cs="Calibri Light"/>
          <w:b/>
          <w:bCs/>
          <w:sz w:val="36"/>
          <w:szCs w:val="36"/>
          <w:u w:val="single"/>
        </w:rPr>
        <w:t>APPLICATION FOR VOLUNTEER POSITION</w:t>
      </w:r>
    </w:p>
    <w:p w14:paraId="6C4E292A" w14:textId="77777777" w:rsidR="003000C9" w:rsidRDefault="003000C9" w:rsidP="003000C9">
      <w:pPr>
        <w:rPr>
          <w:rFonts w:ascii="Calibri Light" w:hAnsi="Calibri Light" w:cs="Calibri Light"/>
        </w:rPr>
      </w:pPr>
    </w:p>
    <w:p w14:paraId="0D8E2DC4" w14:textId="597D2BB8" w:rsidR="003000C9" w:rsidRDefault="003000C9" w:rsidP="005C7DFF">
      <w:pPr>
        <w:rPr>
          <w:rFonts w:ascii="Calibri Light" w:hAnsi="Calibri Light" w:cs="Calibri Light"/>
        </w:rPr>
      </w:pPr>
      <w:r w:rsidRPr="005C7DFF">
        <w:rPr>
          <w:rFonts w:ascii="Calibri Light" w:hAnsi="Calibri Light" w:cs="Calibri Light"/>
        </w:rPr>
        <w:t>Board/Position Being Sought:</w:t>
      </w:r>
      <w:r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</w:rPr>
          <w:id w:val="1353389145"/>
          <w:placeholder>
            <w:docPart w:val="DefaultPlaceholder_-1854013440"/>
          </w:placeholder>
          <w:showingPlcHdr/>
        </w:sdtPr>
        <w:sdtContent>
          <w:r w:rsidR="005C7DFF" w:rsidRPr="005C7DFF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14:paraId="227E7546" w14:textId="77777777" w:rsidR="003000C9" w:rsidRDefault="003000C9" w:rsidP="003000C9">
      <w:pPr>
        <w:rPr>
          <w:rFonts w:ascii="Calibri Light" w:hAnsi="Calibri Light" w:cs="Calibri Light"/>
        </w:rPr>
      </w:pPr>
    </w:p>
    <w:p w14:paraId="6865B354" w14:textId="3B20BB14" w:rsidR="003000C9" w:rsidRDefault="003000C9" w:rsidP="005C7DFF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Name</w:t>
      </w:r>
      <w:r w:rsidR="005C7DFF">
        <w:rPr>
          <w:rFonts w:ascii="Calibri Light" w:hAnsi="Calibri Light" w:cs="Calibri Light"/>
        </w:rPr>
        <w:t xml:space="preserve">:  </w:t>
      </w:r>
      <w:r w:rsidRPr="005C7DFF">
        <w:rPr>
          <w:rFonts w:ascii="Calibri Light" w:hAnsi="Calibri Light" w:cs="Calibri Light"/>
          <w:bdr w:val="single" w:sz="4" w:space="0" w:color="auto"/>
        </w:rPr>
        <w:t xml:space="preserve"> </w:t>
      </w:r>
      <w:sdt>
        <w:sdtPr>
          <w:rPr>
            <w:rFonts w:ascii="Calibri Light" w:hAnsi="Calibri Light" w:cs="Calibri Light"/>
            <w:bdr w:val="single" w:sz="4" w:space="0" w:color="auto"/>
          </w:rPr>
          <w:id w:val="1252861556"/>
          <w:placeholder>
            <w:docPart w:val="DefaultPlaceholder_-1854013440"/>
          </w:placeholder>
          <w:showingPlcHdr/>
        </w:sdtPr>
        <w:sdtContent>
          <w:r w:rsidR="005C7DFF" w:rsidRPr="005C7DFF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  <w:r w:rsidR="00697968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Address</w:t>
      </w:r>
      <w:r w:rsidR="005C7DFF">
        <w:rPr>
          <w:rFonts w:ascii="Calibri Light" w:hAnsi="Calibri Light" w:cs="Calibri Light"/>
        </w:rPr>
        <w:t xml:space="preserve">:  </w:t>
      </w:r>
      <w:r w:rsidRPr="005C7DFF">
        <w:rPr>
          <w:rFonts w:ascii="Calibri Light" w:hAnsi="Calibri Light" w:cs="Calibri Light"/>
          <w:bdr w:val="single" w:sz="4" w:space="0" w:color="auto"/>
        </w:rPr>
        <w:t xml:space="preserve"> </w:t>
      </w:r>
      <w:sdt>
        <w:sdtPr>
          <w:rPr>
            <w:rFonts w:ascii="Calibri Light" w:hAnsi="Calibri Light" w:cs="Calibri Light"/>
            <w:bdr w:val="single" w:sz="4" w:space="0" w:color="auto"/>
          </w:rPr>
          <w:id w:val="1106395187"/>
          <w:placeholder>
            <w:docPart w:val="DefaultPlaceholder_-1854013440"/>
          </w:placeholder>
          <w:showingPlcHdr/>
        </w:sdtPr>
        <w:sdtContent>
          <w:r w:rsidR="005C7DFF" w:rsidRPr="005C7DFF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14:paraId="209D8080" w14:textId="77777777" w:rsidR="00697968" w:rsidRDefault="00697968" w:rsidP="003000C9">
      <w:pPr>
        <w:rPr>
          <w:rFonts w:ascii="Calibri Light" w:hAnsi="Calibri Light" w:cs="Calibri Light"/>
        </w:rPr>
      </w:pPr>
    </w:p>
    <w:p w14:paraId="55575FF4" w14:textId="3FDF1848" w:rsidR="00697968" w:rsidRDefault="00697968" w:rsidP="005C7DFF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Email Address: </w:t>
      </w:r>
      <w:sdt>
        <w:sdtPr>
          <w:rPr>
            <w:rFonts w:ascii="Calibri Light" w:hAnsi="Calibri Light" w:cs="Calibri Light"/>
          </w:rPr>
          <w:id w:val="-1991162085"/>
          <w:placeholder>
            <w:docPart w:val="DefaultPlaceholder_-1854013440"/>
          </w:placeholder>
          <w:showingPlcHdr/>
        </w:sdtPr>
        <w:sdtContent>
          <w:r w:rsidR="005C7DFF" w:rsidRPr="005C7DFF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  <w:r w:rsidRPr="00697968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Phone: </w:t>
      </w:r>
      <w:sdt>
        <w:sdtPr>
          <w:rPr>
            <w:rFonts w:ascii="Calibri Light" w:hAnsi="Calibri Light" w:cs="Calibri Light"/>
          </w:rPr>
          <w:id w:val="-1117366424"/>
          <w:placeholder>
            <w:docPart w:val="DefaultPlaceholder_-1854013440"/>
          </w:placeholder>
          <w:showingPlcHdr/>
        </w:sdtPr>
        <w:sdtContent>
          <w:r w:rsidR="005C7DFF" w:rsidRPr="005C7DFF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14:paraId="1408E8FD" w14:textId="77777777" w:rsidR="003000C9" w:rsidRDefault="003000C9" w:rsidP="003000C9">
      <w:pPr>
        <w:rPr>
          <w:rFonts w:ascii="Calibri Light" w:hAnsi="Calibri Light" w:cs="Calibri Light"/>
        </w:rPr>
      </w:pPr>
    </w:p>
    <w:p w14:paraId="34DEE11E" w14:textId="12CB5F52" w:rsidR="003000C9" w:rsidRDefault="003000C9" w:rsidP="005C7DFF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Education: </w:t>
      </w:r>
      <w:sdt>
        <w:sdtPr>
          <w:rPr>
            <w:rFonts w:ascii="Calibri Light" w:hAnsi="Calibri Light" w:cs="Calibri Light"/>
          </w:rPr>
          <w:id w:val="1814671420"/>
          <w:placeholder>
            <w:docPart w:val="DefaultPlaceholder_-1854013440"/>
          </w:placeholder>
          <w:showingPlcHdr/>
        </w:sdtPr>
        <w:sdtContent>
          <w:r w:rsidR="005C7DFF" w:rsidRPr="005C7DFF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14:paraId="656F0002" w14:textId="77777777" w:rsidR="003000C9" w:rsidRDefault="003000C9" w:rsidP="003000C9">
      <w:pPr>
        <w:rPr>
          <w:rFonts w:ascii="Calibri Light" w:hAnsi="Calibri Light" w:cs="Calibri Light"/>
        </w:rPr>
      </w:pPr>
    </w:p>
    <w:p w14:paraId="6E602AD6" w14:textId="77777777" w:rsidR="003000C9" w:rsidRPr="003000C9" w:rsidRDefault="003000C9" w:rsidP="003000C9">
      <w:pPr>
        <w:rPr>
          <w:rFonts w:ascii="Calibri Light" w:hAnsi="Calibri Light" w:cs="Calibri Light"/>
        </w:rPr>
      </w:pPr>
      <w:r w:rsidRPr="003000C9">
        <w:rPr>
          <w:rFonts w:ascii="Calibri Light" w:hAnsi="Calibri Light" w:cs="Calibri Light"/>
        </w:rPr>
        <w:t>************************************************************************</w:t>
      </w:r>
    </w:p>
    <w:p w14:paraId="7A5832F9" w14:textId="77777777" w:rsidR="005920E9" w:rsidRPr="005920E9" w:rsidRDefault="005920E9" w:rsidP="005920E9">
      <w:pPr>
        <w:jc w:val="center"/>
        <w:rPr>
          <w:rFonts w:ascii="Calibri Light" w:hAnsi="Calibri Light" w:cs="Calibri Light"/>
          <w:b/>
          <w:bCs/>
          <w:sz w:val="32"/>
          <w:szCs w:val="32"/>
          <w:u w:val="single"/>
        </w:rPr>
      </w:pPr>
      <w:r w:rsidRPr="005920E9">
        <w:rPr>
          <w:rFonts w:ascii="Calibri Light" w:hAnsi="Calibri Light" w:cs="Calibri Light"/>
          <w:b/>
          <w:bCs/>
          <w:sz w:val="32"/>
          <w:szCs w:val="32"/>
          <w:u w:val="single"/>
        </w:rPr>
        <w:t>Please Print</w:t>
      </w:r>
    </w:p>
    <w:p w14:paraId="24A87591" w14:textId="77777777" w:rsidR="005920E9" w:rsidRDefault="005920E9" w:rsidP="003000C9">
      <w:pPr>
        <w:rPr>
          <w:rFonts w:ascii="Calibri Light" w:hAnsi="Calibri Light" w:cs="Calibri Light"/>
        </w:rPr>
      </w:pPr>
    </w:p>
    <w:p w14:paraId="7BABCBFB" w14:textId="77777777" w:rsidR="00506E75" w:rsidRDefault="003000C9" w:rsidP="003000C9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What experience would you bring to this position?</w:t>
      </w:r>
    </w:p>
    <w:tbl>
      <w:tblPr>
        <w:tblStyle w:val="TableGrid"/>
        <w:tblW w:w="8874" w:type="dxa"/>
        <w:tblInd w:w="-95" w:type="dxa"/>
        <w:tblLook w:val="04A0" w:firstRow="1" w:lastRow="0" w:firstColumn="1" w:lastColumn="0" w:noHBand="0" w:noVBand="1"/>
      </w:tblPr>
      <w:tblGrid>
        <w:gridCol w:w="8874"/>
      </w:tblGrid>
      <w:tr w:rsidR="00506E75" w14:paraId="022F57FA" w14:textId="77777777" w:rsidTr="00506E75">
        <w:trPr>
          <w:trHeight w:val="1634"/>
        </w:trPr>
        <w:sdt>
          <w:sdtPr>
            <w:rPr>
              <w:rFonts w:ascii="Calibri Light" w:hAnsi="Calibri Light" w:cs="Calibri Light"/>
            </w:rPr>
            <w:id w:val="-833528941"/>
            <w:placeholder>
              <w:docPart w:val="DefaultPlaceholder_-1854013440"/>
            </w:placeholder>
            <w:showingPlcHdr/>
          </w:sdtPr>
          <w:sdtContent>
            <w:tc>
              <w:tcPr>
                <w:tcW w:w="8874" w:type="dxa"/>
              </w:tcPr>
              <w:p w14:paraId="627A2020" w14:textId="3BACBCCC" w:rsidR="00506E75" w:rsidRDefault="00506E75" w:rsidP="003000C9">
                <w:pPr>
                  <w:rPr>
                    <w:rFonts w:ascii="Calibri Light" w:hAnsi="Calibri Light" w:cs="Calibri Light"/>
                  </w:rPr>
                </w:pPr>
                <w:r w:rsidRPr="00D1110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748E464" w14:textId="77777777" w:rsidR="003000C9" w:rsidRDefault="003000C9" w:rsidP="003000C9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Why are you seeking this appointment?</w:t>
      </w:r>
    </w:p>
    <w:tbl>
      <w:tblPr>
        <w:tblStyle w:val="TableGrid"/>
        <w:tblW w:w="8910" w:type="dxa"/>
        <w:tblInd w:w="-95" w:type="dxa"/>
        <w:tblLook w:val="04A0" w:firstRow="1" w:lastRow="0" w:firstColumn="1" w:lastColumn="0" w:noHBand="0" w:noVBand="1"/>
      </w:tblPr>
      <w:tblGrid>
        <w:gridCol w:w="8910"/>
      </w:tblGrid>
      <w:tr w:rsidR="00506E75" w14:paraId="4FC8157D" w14:textId="77777777" w:rsidTr="00506E75">
        <w:trPr>
          <w:trHeight w:val="1484"/>
        </w:trPr>
        <w:sdt>
          <w:sdtPr>
            <w:rPr>
              <w:rFonts w:ascii="Calibri Light" w:hAnsi="Calibri Light" w:cs="Calibri Light"/>
            </w:rPr>
            <w:id w:val="-1418624951"/>
            <w:placeholder>
              <w:docPart w:val="DefaultPlaceholder_-1854013440"/>
            </w:placeholder>
            <w:showingPlcHdr/>
          </w:sdtPr>
          <w:sdtContent>
            <w:tc>
              <w:tcPr>
                <w:tcW w:w="8910" w:type="dxa"/>
              </w:tcPr>
              <w:p w14:paraId="78D99F7A" w14:textId="6A25997B" w:rsidR="00506E75" w:rsidRDefault="00506E75" w:rsidP="003000C9">
                <w:pPr>
                  <w:rPr>
                    <w:rFonts w:ascii="Calibri Light" w:hAnsi="Calibri Light" w:cs="Calibri Light"/>
                  </w:rPr>
                </w:pPr>
                <w:r w:rsidRPr="00D1110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9CFAD07" w14:textId="77777777" w:rsidR="003000C9" w:rsidRDefault="003000C9" w:rsidP="003000C9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Do you have any specific goals or objectives you would seek to implement if you </w:t>
      </w:r>
      <w:proofErr w:type="gramStart"/>
      <w:r>
        <w:rPr>
          <w:rFonts w:ascii="Calibri Light" w:hAnsi="Calibri Light" w:cs="Calibri Light"/>
        </w:rPr>
        <w:t>are</w:t>
      </w:r>
      <w:proofErr w:type="gramEnd"/>
      <w:r>
        <w:rPr>
          <w:rFonts w:ascii="Calibri Light" w:hAnsi="Calibri Light" w:cs="Calibri Light"/>
        </w:rPr>
        <w:t xml:space="preserve"> </w:t>
      </w:r>
    </w:p>
    <w:p w14:paraId="5F2DD46F" w14:textId="77777777" w:rsidR="003000C9" w:rsidRDefault="003000C9" w:rsidP="003000C9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appointed to this position?</w:t>
      </w:r>
    </w:p>
    <w:tbl>
      <w:tblPr>
        <w:tblStyle w:val="TableGrid"/>
        <w:tblW w:w="8910" w:type="dxa"/>
        <w:tblInd w:w="-95" w:type="dxa"/>
        <w:tblLook w:val="04A0" w:firstRow="1" w:lastRow="0" w:firstColumn="1" w:lastColumn="0" w:noHBand="0" w:noVBand="1"/>
      </w:tblPr>
      <w:tblGrid>
        <w:gridCol w:w="8910"/>
      </w:tblGrid>
      <w:tr w:rsidR="00506E75" w14:paraId="06E3B944" w14:textId="77777777" w:rsidTr="00506E75">
        <w:trPr>
          <w:trHeight w:val="1466"/>
        </w:trPr>
        <w:sdt>
          <w:sdtPr>
            <w:rPr>
              <w:rFonts w:ascii="Calibri Light" w:hAnsi="Calibri Light" w:cs="Calibri Light"/>
            </w:rPr>
            <w:id w:val="-299463383"/>
            <w:placeholder>
              <w:docPart w:val="DefaultPlaceholder_-1854013440"/>
            </w:placeholder>
            <w:showingPlcHdr/>
          </w:sdtPr>
          <w:sdtContent>
            <w:tc>
              <w:tcPr>
                <w:tcW w:w="8910" w:type="dxa"/>
              </w:tcPr>
              <w:p w14:paraId="5A3A3A84" w14:textId="64A31B52" w:rsidR="00506E75" w:rsidRDefault="00506E75" w:rsidP="003000C9">
                <w:pPr>
                  <w:rPr>
                    <w:rFonts w:ascii="Calibri Light" w:hAnsi="Calibri Light" w:cs="Calibri Light"/>
                  </w:rPr>
                </w:pPr>
                <w:r w:rsidRPr="00D1110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75D5943" w14:textId="77777777" w:rsidR="00506E75" w:rsidRDefault="00506E75" w:rsidP="003000C9">
      <w:pPr>
        <w:rPr>
          <w:rFonts w:ascii="Calibri Light" w:hAnsi="Calibri Light" w:cs="Calibri Light"/>
        </w:rPr>
      </w:pPr>
    </w:p>
    <w:p w14:paraId="4913E4A0" w14:textId="3F02FDF8" w:rsidR="003000C9" w:rsidRDefault="005920E9" w:rsidP="003000C9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APPLICANT SIGNATURE</w:t>
      </w:r>
      <w:r w:rsidR="003000C9">
        <w:rPr>
          <w:rFonts w:ascii="Calibri Light" w:hAnsi="Calibri Light" w:cs="Calibri Light"/>
        </w:rPr>
        <w:t>:</w:t>
      </w:r>
      <w:r w:rsidR="0038686A">
        <w:rPr>
          <w:rFonts w:ascii="Calibri Light" w:hAnsi="Calibri Light" w:cs="Calibri Light"/>
        </w:rPr>
        <w:t xml:space="preserve"> </w:t>
      </w:r>
      <w:r w:rsidR="00673DF9">
        <w:rPr>
          <w:rFonts w:ascii="Calibri Light" w:hAnsi="Calibri Light" w:cs="Calibri Light"/>
        </w:rPr>
        <w:t>_____________________________</w:t>
      </w:r>
      <w:r>
        <w:rPr>
          <w:rFonts w:ascii="Calibri Light" w:hAnsi="Calibri Light" w:cs="Calibri Light"/>
        </w:rPr>
        <w:t xml:space="preserve">DATE: </w:t>
      </w:r>
      <w:r w:rsidR="003000C9">
        <w:rPr>
          <w:rFonts w:ascii="Calibri Light" w:hAnsi="Calibri Light" w:cs="Calibri Light"/>
        </w:rPr>
        <w:t>_____________</w:t>
      </w:r>
      <w:r w:rsidR="0038686A">
        <w:rPr>
          <w:rFonts w:ascii="Calibri Light" w:hAnsi="Calibri Light" w:cs="Calibri Light"/>
        </w:rPr>
        <w:t>_</w:t>
      </w:r>
      <w:r w:rsidR="003000C9">
        <w:rPr>
          <w:rFonts w:ascii="Calibri Light" w:hAnsi="Calibri Light" w:cs="Calibri Light"/>
        </w:rPr>
        <w:t>_</w:t>
      </w:r>
    </w:p>
    <w:p w14:paraId="19219410" w14:textId="77777777" w:rsidR="00697968" w:rsidRDefault="00697968" w:rsidP="003000C9">
      <w:pPr>
        <w:rPr>
          <w:rFonts w:ascii="Calibri Light" w:hAnsi="Calibri Light" w:cs="Calibri Light"/>
          <w:b/>
          <w:bCs/>
          <w:u w:val="single"/>
        </w:rPr>
      </w:pPr>
    </w:p>
    <w:p w14:paraId="3839E96D" w14:textId="77777777" w:rsidR="003000C9" w:rsidRDefault="003000C9" w:rsidP="003000C9">
      <w:pPr>
        <w:rPr>
          <w:rFonts w:ascii="Calibri Light" w:hAnsi="Calibri Light" w:cs="Calibri Light"/>
          <w:b/>
          <w:bCs/>
          <w:u w:val="single"/>
        </w:rPr>
      </w:pPr>
      <w:r w:rsidRPr="003000C9">
        <w:rPr>
          <w:rFonts w:ascii="Calibri Light" w:hAnsi="Calibri Light" w:cs="Calibri Light"/>
          <w:b/>
          <w:bCs/>
          <w:u w:val="single"/>
        </w:rPr>
        <w:t xml:space="preserve">Return completed to: Town Administration, 3 North Lowell Road Windham, NH 03087 </w:t>
      </w:r>
    </w:p>
    <w:p w14:paraId="0867F044" w14:textId="77777777" w:rsidR="00697968" w:rsidRDefault="00697968" w:rsidP="003000C9">
      <w:pPr>
        <w:rPr>
          <w:rFonts w:ascii="Calibri Light" w:hAnsi="Calibri Light" w:cs="Calibri Light"/>
          <w:b/>
          <w:bCs/>
          <w:u w:val="single"/>
        </w:rPr>
      </w:pPr>
    </w:p>
    <w:p w14:paraId="16791EE5" w14:textId="77777777" w:rsidR="00697968" w:rsidRDefault="00697968" w:rsidP="003000C9">
      <w:pPr>
        <w:rPr>
          <w:rFonts w:ascii="Calibri Light" w:hAnsi="Calibri Light" w:cs="Calibri Light"/>
          <w:b/>
          <w:bCs/>
          <w:u w:val="single"/>
        </w:rPr>
      </w:pPr>
      <w:r>
        <w:rPr>
          <w:rFonts w:ascii="Calibri Light" w:hAnsi="Calibri Light" w:cs="Calibri Light"/>
          <w:b/>
          <w:bCs/>
          <w:u w:val="single"/>
        </w:rPr>
        <w:t xml:space="preserve">Official Use Only:  </w:t>
      </w:r>
      <w:r w:rsidRPr="00697968">
        <w:rPr>
          <w:rFonts w:ascii="Calibri Light" w:hAnsi="Calibri Light" w:cs="Calibri Light"/>
          <w:b/>
          <w:bCs/>
        </w:rPr>
        <w:t xml:space="preserve">Date </w:t>
      </w:r>
      <w:r>
        <w:rPr>
          <w:rFonts w:ascii="Calibri Light" w:hAnsi="Calibri Light" w:cs="Calibri Light"/>
          <w:b/>
          <w:bCs/>
        </w:rPr>
        <w:t>of appointment</w:t>
      </w:r>
      <w:r w:rsidRPr="00697968">
        <w:rPr>
          <w:rFonts w:ascii="Calibri Light" w:hAnsi="Calibri Light" w:cs="Calibri Light"/>
          <w:b/>
          <w:bCs/>
        </w:rPr>
        <w:t>______________</w:t>
      </w:r>
      <w:r>
        <w:rPr>
          <w:rFonts w:ascii="Calibri Light" w:hAnsi="Calibri Light" w:cs="Calibri Light"/>
          <w:b/>
          <w:bCs/>
        </w:rPr>
        <w:t xml:space="preserve">__ </w:t>
      </w:r>
      <w:proofErr w:type="gramStart"/>
      <w:r w:rsidRPr="00697968">
        <w:rPr>
          <w:rFonts w:ascii="Calibri Light" w:hAnsi="Calibri Light" w:cs="Calibri Light"/>
          <w:b/>
          <w:bCs/>
        </w:rPr>
        <w:t>Term:_</w:t>
      </w:r>
      <w:proofErr w:type="gramEnd"/>
      <w:r w:rsidRPr="00697968">
        <w:rPr>
          <w:rFonts w:ascii="Calibri Light" w:hAnsi="Calibri Light" w:cs="Calibri Light"/>
          <w:b/>
          <w:bCs/>
        </w:rPr>
        <w:t>________</w:t>
      </w:r>
      <w:r>
        <w:rPr>
          <w:rFonts w:ascii="Calibri Light" w:hAnsi="Calibri Light" w:cs="Calibri Light"/>
          <w:b/>
          <w:bCs/>
        </w:rPr>
        <w:t>_______</w:t>
      </w:r>
    </w:p>
    <w:sectPr w:rsidR="00697968" w:rsidSect="001E06A9">
      <w:headerReference w:type="default" r:id="rId7"/>
      <w:footerReference w:type="default" r:id="rId8"/>
      <w:pgSz w:w="12240" w:h="15840"/>
      <w:pgMar w:top="2664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C4BB2" w14:textId="77777777" w:rsidR="0045655F" w:rsidRDefault="0045655F">
      <w:r>
        <w:separator/>
      </w:r>
    </w:p>
  </w:endnote>
  <w:endnote w:type="continuationSeparator" w:id="0">
    <w:p w14:paraId="218D7519" w14:textId="77777777" w:rsidR="0045655F" w:rsidRDefault="0045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74D92" w14:textId="460C0F47" w:rsidR="005C0969" w:rsidRDefault="005C7DFF" w:rsidP="00582213">
    <w:pPr>
      <w:pStyle w:val="Footer"/>
      <w:tabs>
        <w:tab w:val="clear" w:pos="4320"/>
        <w:tab w:val="clear" w:pos="8640"/>
        <w:tab w:val="left" w:pos="3495"/>
      </w:tabs>
      <w:rPr>
        <w:rFonts w:ascii="Calibri Light" w:hAnsi="Calibri Light" w:cs="Calibri Light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37E27F3" wp14:editId="570B84F6">
              <wp:simplePos x="0" y="0"/>
              <wp:positionH relativeFrom="column">
                <wp:posOffset>4518025</wp:posOffset>
              </wp:positionH>
              <wp:positionV relativeFrom="paragraph">
                <wp:posOffset>-36830</wp:posOffset>
              </wp:positionV>
              <wp:extent cx="1938020" cy="293370"/>
              <wp:effectExtent l="0" t="0" r="0" b="0"/>
              <wp:wrapNone/>
              <wp:docPr id="2115623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802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54893" w14:textId="77777777" w:rsidR="005C0969" w:rsidRDefault="00B37E40">
                          <w:pPr>
                            <w:pStyle w:val="Heading1"/>
                            <w:jc w:val="center"/>
                            <w:rPr>
                              <w:rFonts w:ascii="Calibri Light" w:hAnsi="Calibri Light" w:cs="Calibri Light"/>
                              <w:sz w:val="20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20"/>
                            </w:rPr>
                            <w:t xml:space="preserve"> </w:t>
                          </w:r>
                          <w:r w:rsidR="005C0969">
                            <w:rPr>
                              <w:rFonts w:ascii="Calibri Light" w:hAnsi="Calibri Light" w:cs="Calibri Light"/>
                              <w:sz w:val="20"/>
                            </w:rPr>
                            <w:t>Fax: (603) 965-1233</w:t>
                          </w:r>
                        </w:p>
                      </w:txbxContent>
                    </wps:txbx>
                    <wps:bodyPr rot="0" vert="horz" wrap="square" lIns="9144" tIns="9144" rIns="9144" bIns="9144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7E27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355.75pt;margin-top:-2.9pt;width:152.6pt;height:23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" o:allowincell="f" filled="f" stroked="f">
              <v:textbox inset=".72pt,.72pt,.72pt,.72pt">
                <w:txbxContent>
                  <w:p w14:paraId="69A54893" w14:textId="77777777" w:rsidR="005C0969" w:rsidRDefault="00B37E40">
                    <w:pPr>
                      <w:pStyle w:val="Heading1"/>
                      <w:jc w:val="center"/>
                      <w:rPr>
                        <w:rFonts w:ascii="Calibri Light" w:hAnsi="Calibri Light" w:cs="Calibri Light"/>
                        <w:sz w:val="20"/>
                      </w:rPr>
                    </w:pPr>
                    <w:r>
                      <w:rPr>
                        <w:rFonts w:ascii="Calibri Light" w:hAnsi="Calibri Light" w:cs="Calibri Light"/>
                        <w:sz w:val="20"/>
                      </w:rPr>
                      <w:t xml:space="preserve"> </w:t>
                    </w:r>
                    <w:r w:rsidR="005C0969">
                      <w:rPr>
                        <w:rFonts w:ascii="Calibri Light" w:hAnsi="Calibri Light" w:cs="Calibri Light"/>
                        <w:sz w:val="20"/>
                      </w:rPr>
                      <w:t>Fax: (603) 965-1233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09CF66A7" wp14:editId="6373EF52">
              <wp:simplePos x="0" y="0"/>
              <wp:positionH relativeFrom="column">
                <wp:posOffset>-320040</wp:posOffset>
              </wp:positionH>
              <wp:positionV relativeFrom="paragraph">
                <wp:posOffset>-36830</wp:posOffset>
              </wp:positionV>
              <wp:extent cx="6309360" cy="0"/>
              <wp:effectExtent l="0" t="0" r="0" b="0"/>
              <wp:wrapNone/>
              <wp:docPr id="15772449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A6448F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2pt,-2.9pt" to="471.6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" o:allowincell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4A1D22E" wp14:editId="107D7F22">
              <wp:simplePos x="0" y="0"/>
              <wp:positionH relativeFrom="column">
                <wp:posOffset>-320040</wp:posOffset>
              </wp:positionH>
              <wp:positionV relativeFrom="paragraph">
                <wp:posOffset>-36830</wp:posOffset>
              </wp:positionV>
              <wp:extent cx="2011680" cy="293370"/>
              <wp:effectExtent l="0" t="0" r="0" b="0"/>
              <wp:wrapNone/>
              <wp:docPr id="5270860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B71CE" w14:textId="77777777" w:rsidR="005C0969" w:rsidRDefault="005C0969">
                          <w:pPr>
                            <w:pStyle w:val="Heading1"/>
                            <w:rPr>
                              <w:rFonts w:ascii="Calibri Light" w:hAnsi="Calibri Light" w:cs="Calibri Light"/>
                              <w:sz w:val="20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20"/>
                            </w:rPr>
                            <w:t xml:space="preserve">Phone: </w:t>
                          </w:r>
                          <w:smartTag w:uri="urn:schemas-microsoft-com:office:smarttags" w:element="PlaceName">
                            <w:smartTagPr>
                              <w:attr w:name="phonenumber" w:val="$6432$$$"/>
                              <w:attr w:uri="urn:schemas-microsoft-com:office:office" w:name="ls" w:val="trans"/>
                            </w:smartTagPr>
                            <w:r>
                              <w:rPr>
                                <w:rFonts w:ascii="Calibri Light" w:hAnsi="Calibri Light" w:cs="Calibri Light"/>
                                <w:sz w:val="20"/>
                              </w:rPr>
                              <w:t xml:space="preserve">(603) </w:t>
                            </w:r>
                            <w:smartTag w:uri="urn:schemas-microsoft-com:office:smarttags" w:element="PlaceName">
                              <w:smartTagPr>
                                <w:attr w:name="phonenumber" w:val="$6432$$$"/>
                                <w:attr w:uri="urn:schemas-microsoft-com:office:office" w:name="ls" w:val="trans"/>
                              </w:smartTagPr>
                              <w:r>
                                <w:rPr>
                                  <w:rFonts w:ascii="Calibri Light" w:hAnsi="Calibri Light" w:cs="Calibri Light"/>
                                  <w:sz w:val="20"/>
                                </w:rPr>
                                <w:t>432-7732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" tIns="9144" rIns="9144" bIns="9144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A1D22E" id="Text Box 5" o:spid="_x0000_s1029" type="#_x0000_t202" style="position:absolute;margin-left:-25.2pt;margin-top:-2.9pt;width:158.4pt;height:2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" o:allowincell="f" filled="f" stroked="f">
              <v:textbox inset=".72pt,.72pt,.72pt,.72pt">
                <w:txbxContent>
                  <w:p w14:paraId="566B71CE" w14:textId="77777777" w:rsidR="005C0969" w:rsidRDefault="005C0969">
                    <w:pPr>
                      <w:pStyle w:val="Heading1"/>
                      <w:rPr>
                        <w:rFonts w:ascii="Calibri Light" w:hAnsi="Calibri Light" w:cs="Calibri Light"/>
                        <w:sz w:val="20"/>
                      </w:rPr>
                    </w:pPr>
                    <w:r>
                      <w:rPr>
                        <w:rFonts w:ascii="Calibri Light" w:hAnsi="Calibri Light" w:cs="Calibri Light"/>
                        <w:sz w:val="20"/>
                      </w:rPr>
                      <w:t xml:space="preserve">Phone: </w:t>
                    </w:r>
                    <w:smartTag w:uri="urn:schemas-microsoft-com:office:smarttags" w:element="PlaceName">
                      <w:smartTagPr>
                        <w:attr w:name="phonenumber" w:val="$6432$$$"/>
                        <w:attr w:uri="urn:schemas-microsoft-com:office:office" w:name="ls" w:val="trans"/>
                      </w:smartTagPr>
                      <w:r>
                        <w:rPr>
                          <w:rFonts w:ascii="Calibri Light" w:hAnsi="Calibri Light" w:cs="Calibri Light"/>
                          <w:sz w:val="20"/>
                        </w:rPr>
                        <w:t xml:space="preserve">(603) </w:t>
                      </w:r>
                      <w:smartTag w:uri="urn:schemas-microsoft-com:office:smarttags" w:element="PlaceName">
                        <w:smartTagPr>
                          <w:attr w:name="phonenumber" w:val="$6432$$$"/>
                          <w:attr w:uri="urn:schemas-microsoft-com:office:office" w:name="ls" w:val="trans"/>
                        </w:smartTagPr>
                        <w:r>
                          <w:rPr>
                            <w:rFonts w:ascii="Calibri Light" w:hAnsi="Calibri Light" w:cs="Calibri Light"/>
                            <w:sz w:val="20"/>
                          </w:rPr>
                          <w:t>432-7732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 w:rsidR="00582213">
      <w:tab/>
    </w:r>
    <w:r w:rsidR="00582213">
      <w:rPr>
        <w:rFonts w:ascii="Calibri Light" w:hAnsi="Calibri Light" w:cs="Calibri Light"/>
        <w:sz w:val="20"/>
        <w:szCs w:val="20"/>
      </w:rPr>
      <w:t xml:space="preserve">Revised: </w:t>
    </w:r>
    <w:r w:rsidR="006066E8">
      <w:rPr>
        <w:rFonts w:ascii="Calibri Light" w:hAnsi="Calibri Light" w:cs="Calibri Light"/>
        <w:sz w:val="20"/>
        <w:szCs w:val="20"/>
      </w:rPr>
      <w:t>5</w:t>
    </w:r>
    <w:r w:rsidR="00582213">
      <w:rPr>
        <w:rFonts w:ascii="Calibri Light" w:hAnsi="Calibri Light" w:cs="Calibri Light"/>
        <w:sz w:val="20"/>
        <w:szCs w:val="20"/>
      </w:rPr>
      <w:t>/</w:t>
    </w:r>
    <w:r w:rsidR="00673DF9">
      <w:rPr>
        <w:rFonts w:ascii="Calibri Light" w:hAnsi="Calibri Light" w:cs="Calibri Light"/>
        <w:sz w:val="20"/>
        <w:szCs w:val="20"/>
      </w:rPr>
      <w:t>5</w:t>
    </w:r>
    <w:r w:rsidR="00582213">
      <w:rPr>
        <w:rFonts w:ascii="Calibri Light" w:hAnsi="Calibri Light" w:cs="Calibri Light"/>
        <w:sz w:val="20"/>
        <w:szCs w:val="20"/>
      </w:rPr>
      <w:t>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DB92A" w14:textId="77777777" w:rsidR="0045655F" w:rsidRDefault="0045655F">
      <w:r>
        <w:separator/>
      </w:r>
    </w:p>
  </w:footnote>
  <w:footnote w:type="continuationSeparator" w:id="0">
    <w:p w14:paraId="59426800" w14:textId="77777777" w:rsidR="0045655F" w:rsidRDefault="00456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07021" w14:textId="77777777" w:rsidR="003F1F9C" w:rsidRDefault="003F1F9C">
    <w:pPr>
      <w:pStyle w:val="Header"/>
    </w:pPr>
  </w:p>
  <w:p w14:paraId="43BA8318" w14:textId="0E823E5F" w:rsidR="005C0969" w:rsidRDefault="005C7DF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8A44CAB" wp14:editId="7E549919">
              <wp:simplePos x="0" y="0"/>
              <wp:positionH relativeFrom="column">
                <wp:posOffset>-561340</wp:posOffset>
              </wp:positionH>
              <wp:positionV relativeFrom="paragraph">
                <wp:posOffset>-140970</wp:posOffset>
              </wp:positionV>
              <wp:extent cx="1430020" cy="1315085"/>
              <wp:effectExtent l="0" t="0" r="0" b="0"/>
              <wp:wrapNone/>
              <wp:docPr id="154204477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020" cy="131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0933C8" w14:textId="25A169A8" w:rsidR="005C0969" w:rsidRDefault="005C7DF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28EB71" wp14:editId="2070E22C">
                                <wp:extent cx="1247775" cy="121920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7775" cy="1219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A44CA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44.2pt;margin-top:-11.1pt;width:112.6pt;height:103.55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" filled="f" stroked="f">
              <v:textbox style="mso-fit-shape-to-text:t">
                <w:txbxContent>
                  <w:p w14:paraId="7F0933C8" w14:textId="25A169A8" w:rsidR="005C0969" w:rsidRDefault="005C7DFF">
                    <w:r>
                      <w:rPr>
                        <w:noProof/>
                      </w:rPr>
                      <w:drawing>
                        <wp:inline distT="0" distB="0" distL="0" distR="0" wp14:anchorId="6728EB71" wp14:editId="2070E22C">
                          <wp:extent cx="1247775" cy="1219200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7775" cy="1219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21E099A" wp14:editId="5310E0D8">
              <wp:simplePos x="0" y="0"/>
              <wp:positionH relativeFrom="column">
                <wp:posOffset>734060</wp:posOffset>
              </wp:positionH>
              <wp:positionV relativeFrom="paragraph">
                <wp:posOffset>773430</wp:posOffset>
              </wp:positionV>
              <wp:extent cx="5120640" cy="0"/>
              <wp:effectExtent l="0" t="0" r="0" b="0"/>
              <wp:wrapNone/>
              <wp:docPr id="179145019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C9B410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pt,60.9pt" to="461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faW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" o:allowincell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25630561" wp14:editId="5EB90916">
              <wp:simplePos x="0" y="0"/>
              <wp:positionH relativeFrom="column">
                <wp:posOffset>626110</wp:posOffset>
              </wp:positionH>
              <wp:positionV relativeFrom="paragraph">
                <wp:posOffset>-137160</wp:posOffset>
              </wp:positionV>
              <wp:extent cx="5303520" cy="914400"/>
              <wp:effectExtent l="0" t="0" r="0" b="0"/>
              <wp:wrapNone/>
              <wp:docPr id="14685158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35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57150" cmpd="thickTh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40791" w14:textId="77777777" w:rsidR="005C0969" w:rsidRDefault="005C0969">
                          <w:pPr>
                            <w:jc w:val="center"/>
                            <w:rPr>
                              <w:i/>
                              <w:smallCaps/>
                              <w:sz w:val="52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>
                                <w:rPr>
                                  <w:i/>
                                  <w:smallCaps/>
                                  <w:sz w:val="52"/>
                                </w:rPr>
                                <w:t>Town of Windham</w:t>
                              </w:r>
                            </w:smartTag>
                            <w:r>
                              <w:rPr>
                                <w:i/>
                                <w:smallCaps/>
                                <w:sz w:val="52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>
                                <w:rPr>
                                  <w:i/>
                                  <w:smallCaps/>
                                  <w:sz w:val="52"/>
                                </w:rPr>
                                <w:t>New Hampshire</w:t>
                              </w:r>
                            </w:smartTag>
                          </w:smartTag>
                        </w:p>
                        <w:p w14:paraId="77433338" w14:textId="77777777" w:rsidR="005C0969" w:rsidRPr="008D514F" w:rsidRDefault="00495BC3">
                          <w:pPr>
                            <w:jc w:val="center"/>
                            <w:rPr>
                              <w:smallCaps/>
                              <w:sz w:val="32"/>
                              <w:szCs w:val="32"/>
                            </w:rPr>
                          </w:pPr>
                          <w:r w:rsidRPr="008D514F">
                            <w:rPr>
                              <w:smallCaps/>
                              <w:sz w:val="32"/>
                              <w:szCs w:val="32"/>
                            </w:rPr>
                            <w:t>3</w:t>
                          </w:r>
                          <w:r w:rsidR="005C0969" w:rsidRPr="008D514F">
                            <w:rPr>
                              <w:smallCaps/>
                              <w:sz w:val="32"/>
                              <w:szCs w:val="32"/>
                            </w:rPr>
                            <w:t xml:space="preserve"> North Lowell </w:t>
                          </w:r>
                          <w:smartTag w:uri="urn:schemas-microsoft-com:office:smarttags" w:element="stockticker">
                            <w:r w:rsidR="005C0969" w:rsidRPr="008D514F">
                              <w:rPr>
                                <w:smallCaps/>
                                <w:sz w:val="32"/>
                                <w:szCs w:val="32"/>
                              </w:rPr>
                              <w:t>Road</w:t>
                            </w:r>
                          </w:smartTag>
                          <w:r w:rsidR="005C0969" w:rsidRPr="008D514F">
                            <w:rPr>
                              <w:smallCaps/>
                              <w:sz w:val="32"/>
                              <w:szCs w:val="32"/>
                            </w:rPr>
                            <w:t>, Windham NH 03087</w:t>
                          </w:r>
                        </w:p>
                      </w:txbxContent>
                    </wps:txbx>
                    <wps:bodyPr rot="0" vert="horz" wrap="square" lIns="18288" tIns="18288" rIns="18288" bIns="1828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630561" id="Text Box 2" o:spid="_x0000_s1027" type="#_x0000_t202" style="position:absolute;margin-left:49.3pt;margin-top:-10.8pt;width:417.6pt;height:1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" o:allowincell="f" filled="f" stroked="f" strokeweight="4.5pt">
              <v:stroke linestyle="thickThin"/>
              <v:textbox inset="1.44pt,1.44pt,1.44pt,1.44pt">
                <w:txbxContent>
                  <w:p w14:paraId="6E240791" w14:textId="77777777" w:rsidR="005C0969" w:rsidRDefault="005C0969">
                    <w:pPr>
                      <w:jc w:val="center"/>
                      <w:rPr>
                        <w:i/>
                        <w:smallCaps/>
                        <w:sz w:val="52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>
                          <w:rPr>
                            <w:i/>
                            <w:smallCaps/>
                            <w:sz w:val="52"/>
                          </w:rPr>
                          <w:t>Town of Windham</w:t>
                        </w:r>
                      </w:smartTag>
                      <w:r>
                        <w:rPr>
                          <w:i/>
                          <w:smallCaps/>
                          <w:sz w:val="52"/>
                        </w:rPr>
                        <w:t xml:space="preserve">, </w:t>
                      </w:r>
                      <w:smartTag w:uri="urn:schemas-microsoft-com:office:smarttags" w:element="State">
                        <w:r>
                          <w:rPr>
                            <w:i/>
                            <w:smallCaps/>
                            <w:sz w:val="52"/>
                          </w:rPr>
                          <w:t>New Hampshire</w:t>
                        </w:r>
                      </w:smartTag>
                    </w:smartTag>
                  </w:p>
                  <w:p w14:paraId="77433338" w14:textId="77777777" w:rsidR="005C0969" w:rsidRPr="008D514F" w:rsidRDefault="00495BC3">
                    <w:pPr>
                      <w:jc w:val="center"/>
                      <w:rPr>
                        <w:smallCaps/>
                        <w:sz w:val="32"/>
                        <w:szCs w:val="32"/>
                      </w:rPr>
                    </w:pPr>
                    <w:r w:rsidRPr="008D514F">
                      <w:rPr>
                        <w:smallCaps/>
                        <w:sz w:val="32"/>
                        <w:szCs w:val="32"/>
                      </w:rPr>
                      <w:t>3</w:t>
                    </w:r>
                    <w:r w:rsidR="005C0969" w:rsidRPr="008D514F">
                      <w:rPr>
                        <w:smallCaps/>
                        <w:sz w:val="32"/>
                        <w:szCs w:val="32"/>
                      </w:rPr>
                      <w:t xml:space="preserve"> North Lowell </w:t>
                    </w:r>
                    <w:smartTag w:uri="urn:schemas-microsoft-com:office:smarttags" w:element="stockticker">
                      <w:r w:rsidR="005C0969" w:rsidRPr="008D514F">
                        <w:rPr>
                          <w:smallCaps/>
                          <w:sz w:val="32"/>
                          <w:szCs w:val="32"/>
                        </w:rPr>
                        <w:t>Road</w:t>
                      </w:r>
                    </w:smartTag>
                    <w:r w:rsidR="005C0969" w:rsidRPr="008D514F">
                      <w:rPr>
                        <w:smallCaps/>
                        <w:sz w:val="32"/>
                        <w:szCs w:val="32"/>
                      </w:rPr>
                      <w:t>, Windham NH 03087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2D22910" wp14:editId="24C6A57D">
              <wp:simplePos x="0" y="0"/>
              <wp:positionH relativeFrom="column">
                <wp:posOffset>732790</wp:posOffset>
              </wp:positionH>
              <wp:positionV relativeFrom="paragraph">
                <wp:posOffset>734060</wp:posOffset>
              </wp:positionV>
              <wp:extent cx="5120640" cy="0"/>
              <wp:effectExtent l="0" t="0" r="0" b="0"/>
              <wp:wrapNone/>
              <wp:docPr id="53986038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FD97A4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pt,57.8pt" to="460.9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" o:allowincell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96B03"/>
    <w:multiLevelType w:val="hybridMultilevel"/>
    <w:tmpl w:val="EBEE9358"/>
    <w:lvl w:ilvl="0" w:tplc="FAAC2A24">
      <w:start w:val="1"/>
      <w:numFmt w:val="decimal"/>
      <w:lvlText w:val="(%1)"/>
      <w:lvlJc w:val="left"/>
      <w:pPr>
        <w:ind w:left="36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105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6C"/>
    <w:rsid w:val="00055358"/>
    <w:rsid w:val="00065744"/>
    <w:rsid w:val="00093463"/>
    <w:rsid w:val="000E25F9"/>
    <w:rsid w:val="000F320D"/>
    <w:rsid w:val="00122E82"/>
    <w:rsid w:val="001333AA"/>
    <w:rsid w:val="0016653A"/>
    <w:rsid w:val="001C55FF"/>
    <w:rsid w:val="001E06A9"/>
    <w:rsid w:val="00204D08"/>
    <w:rsid w:val="00246EF3"/>
    <w:rsid w:val="0025087F"/>
    <w:rsid w:val="0026057C"/>
    <w:rsid w:val="00285063"/>
    <w:rsid w:val="002B6343"/>
    <w:rsid w:val="002E0758"/>
    <w:rsid w:val="003000C9"/>
    <w:rsid w:val="0034525A"/>
    <w:rsid w:val="00352B5B"/>
    <w:rsid w:val="00372CD9"/>
    <w:rsid w:val="0038080D"/>
    <w:rsid w:val="0038686A"/>
    <w:rsid w:val="003B3332"/>
    <w:rsid w:val="003B5906"/>
    <w:rsid w:val="003F1F9C"/>
    <w:rsid w:val="004208E2"/>
    <w:rsid w:val="00434DE5"/>
    <w:rsid w:val="0045655F"/>
    <w:rsid w:val="00495BC3"/>
    <w:rsid w:val="004C5917"/>
    <w:rsid w:val="004E52A5"/>
    <w:rsid w:val="004F59B0"/>
    <w:rsid w:val="00506E75"/>
    <w:rsid w:val="0053665B"/>
    <w:rsid w:val="00540B55"/>
    <w:rsid w:val="00562F1C"/>
    <w:rsid w:val="00566E25"/>
    <w:rsid w:val="00582213"/>
    <w:rsid w:val="005920E9"/>
    <w:rsid w:val="00596084"/>
    <w:rsid w:val="005B4808"/>
    <w:rsid w:val="005C0969"/>
    <w:rsid w:val="005C1F35"/>
    <w:rsid w:val="005C7DFF"/>
    <w:rsid w:val="005F1462"/>
    <w:rsid w:val="00600925"/>
    <w:rsid w:val="006066E8"/>
    <w:rsid w:val="0067375C"/>
    <w:rsid w:val="00673DF9"/>
    <w:rsid w:val="00697968"/>
    <w:rsid w:val="006F6A75"/>
    <w:rsid w:val="00704B14"/>
    <w:rsid w:val="00716935"/>
    <w:rsid w:val="0075248F"/>
    <w:rsid w:val="007932C1"/>
    <w:rsid w:val="007C6024"/>
    <w:rsid w:val="007E250D"/>
    <w:rsid w:val="008015FF"/>
    <w:rsid w:val="00844353"/>
    <w:rsid w:val="00850A42"/>
    <w:rsid w:val="008557AD"/>
    <w:rsid w:val="00883CD2"/>
    <w:rsid w:val="00891864"/>
    <w:rsid w:val="008A0846"/>
    <w:rsid w:val="008D514F"/>
    <w:rsid w:val="00930703"/>
    <w:rsid w:val="0095199C"/>
    <w:rsid w:val="00953097"/>
    <w:rsid w:val="009810FA"/>
    <w:rsid w:val="00987989"/>
    <w:rsid w:val="009B3DF8"/>
    <w:rsid w:val="009E0920"/>
    <w:rsid w:val="00A305BE"/>
    <w:rsid w:val="00A5705D"/>
    <w:rsid w:val="00A61290"/>
    <w:rsid w:val="00A72194"/>
    <w:rsid w:val="00A81098"/>
    <w:rsid w:val="00AB1BA0"/>
    <w:rsid w:val="00AB43FE"/>
    <w:rsid w:val="00AD3793"/>
    <w:rsid w:val="00AE3CBD"/>
    <w:rsid w:val="00B12B2E"/>
    <w:rsid w:val="00B23427"/>
    <w:rsid w:val="00B37E40"/>
    <w:rsid w:val="00B44225"/>
    <w:rsid w:val="00B46EC6"/>
    <w:rsid w:val="00B51D52"/>
    <w:rsid w:val="00B70ACC"/>
    <w:rsid w:val="00B70F51"/>
    <w:rsid w:val="00B73417"/>
    <w:rsid w:val="00BE38D3"/>
    <w:rsid w:val="00BE466B"/>
    <w:rsid w:val="00BF4B18"/>
    <w:rsid w:val="00C92F5F"/>
    <w:rsid w:val="00CB5287"/>
    <w:rsid w:val="00CD4510"/>
    <w:rsid w:val="00CD6715"/>
    <w:rsid w:val="00CF10A9"/>
    <w:rsid w:val="00CF3188"/>
    <w:rsid w:val="00D1226C"/>
    <w:rsid w:val="00D15419"/>
    <w:rsid w:val="00D376FA"/>
    <w:rsid w:val="00D571B6"/>
    <w:rsid w:val="00D811FB"/>
    <w:rsid w:val="00D84631"/>
    <w:rsid w:val="00DB7A47"/>
    <w:rsid w:val="00DD3476"/>
    <w:rsid w:val="00E11110"/>
    <w:rsid w:val="00E35A3A"/>
    <w:rsid w:val="00E619AA"/>
    <w:rsid w:val="00E64448"/>
    <w:rsid w:val="00EA45AA"/>
    <w:rsid w:val="00EC5B93"/>
    <w:rsid w:val="00EE2F63"/>
    <w:rsid w:val="00F03820"/>
    <w:rsid w:val="00FC1FFD"/>
    <w:rsid w:val="00FD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1B640538"/>
  <w15:chartTrackingRefBased/>
  <w15:docId w15:val="{DBC51636-9CAB-4C79-8C93-6629DA1F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9A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mall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spacing w:line="276" w:lineRule="auto"/>
      <w:jc w:val="center"/>
    </w:pPr>
    <w:rPr>
      <w:b/>
      <w:caps/>
    </w:rPr>
  </w:style>
  <w:style w:type="paragraph" w:styleId="BodyText">
    <w:name w:val="Body Text"/>
    <w:basedOn w:val="Normal"/>
    <w:link w:val="BodyTextChar"/>
    <w:rsid w:val="00434DE5"/>
    <w:pPr>
      <w:jc w:val="both"/>
    </w:pPr>
    <w:rPr>
      <w:rFonts w:ascii="Footlight MT Light" w:hAnsi="Footlight MT Light"/>
      <w:sz w:val="26"/>
      <w:szCs w:val="20"/>
    </w:rPr>
  </w:style>
  <w:style w:type="character" w:customStyle="1" w:styleId="BodyTextChar">
    <w:name w:val="Body Text Char"/>
    <w:link w:val="BodyText"/>
    <w:rsid w:val="00434DE5"/>
    <w:rPr>
      <w:rFonts w:ascii="Footlight MT Light" w:hAnsi="Footlight MT Light"/>
      <w:sz w:val="26"/>
    </w:rPr>
  </w:style>
  <w:style w:type="character" w:styleId="PlaceholderText">
    <w:name w:val="Placeholder Text"/>
    <w:basedOn w:val="DefaultParagraphFont"/>
    <w:uiPriority w:val="99"/>
    <w:semiHidden/>
    <w:rsid w:val="005C7DFF"/>
    <w:rPr>
      <w:color w:val="808080"/>
    </w:rPr>
  </w:style>
  <w:style w:type="table" w:styleId="TableGrid">
    <w:name w:val="Table Grid"/>
    <w:basedOn w:val="TableNormal"/>
    <w:uiPriority w:val="59"/>
    <w:rsid w:val="0050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Letterhead\Office%20Letterhead\Admin%20Select%20Letterhea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D0451-837F-42EB-9994-55EB723E845E}"/>
      </w:docPartPr>
      <w:docPartBody>
        <w:p w:rsidR="00000000" w:rsidRDefault="00732225">
          <w:r w:rsidRPr="00D1110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25"/>
    <w:rsid w:val="002A4D3B"/>
    <w:rsid w:val="0073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2225"/>
    <w:rPr>
      <w:color w:val="808080"/>
    </w:rPr>
  </w:style>
  <w:style w:type="paragraph" w:customStyle="1" w:styleId="B198E1E946104EC8A5DBC81849358727">
    <w:name w:val="B198E1E946104EC8A5DBC81849358727"/>
    <w:rsid w:val="00732225"/>
  </w:style>
  <w:style w:type="paragraph" w:customStyle="1" w:styleId="45F0A6F935EE40C39E4E6D0C7CB79A4A">
    <w:name w:val="45F0A6F935EE40C39E4E6D0C7CB79A4A"/>
    <w:rsid w:val="007322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 Select Letterhead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Hall Letterhead</vt:lpstr>
    </vt:vector>
  </TitlesOfParts>
  <Manager/>
  <Company>TOWN OF WINDHAM, TOWN HALL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Hall Letterhead</dc:title>
  <dc:subject>Town Hall Letterhead</dc:subject>
  <dc:creator>Preferred Customer</dc:creator>
  <cp:keywords/>
  <cp:lastModifiedBy>Jamie Pelletier</cp:lastModifiedBy>
  <cp:revision>3</cp:revision>
  <cp:lastPrinted>2022-12-01T21:16:00Z</cp:lastPrinted>
  <dcterms:created xsi:type="dcterms:W3CDTF">2023-05-05T12:52:00Z</dcterms:created>
  <dcterms:modified xsi:type="dcterms:W3CDTF">2023-05-05T12:52:00Z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2023-03-08T13:10:15Z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36e7b9f1-e24e-4ab5-ac03-d98fa173543c</vt:lpwstr>
  </property>
  <property fmtid="{D5CDD505-2E9C-101B-9397-08002B2CF9AE}" pid="7" name="MSIP_Label_defa4170-0d19-0005-0004-bc88714345d2_ActionId">
    <vt:lpwstr>5e2e61d9-0d52-453a-b189-705ba368f380</vt:lpwstr>
  </property>
  <property fmtid="{D5CDD505-2E9C-101B-9397-08002B2CF9AE}" pid="8" name="MSIP_Label_defa4170-0d19-0005-0004-bc88714345d2_ContentBits">
    <vt:lpwstr>0</vt:lpwstr>
  </property>
</Properties>
</file>